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P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-Mauerziegel – 6,5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BC0E1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6,5 cm. Die Ziegel sind nach </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BC0E1E" w:rsidRPr="00577EE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BC0E1E" w:rsidRPr="00577EEE" w:rsidRDefault="00BC0E1E" w:rsidP="00BC0E1E">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0" w:name="_GoBack"/>
                                  <w:bookmarkEnd w:id="0"/>
                                </w:p>
                                <w:p w:rsidR="00BC0E1E" w:rsidRPr="00577EEE" w:rsidRDefault="00BC0E1E" w:rsidP="00BC0E1E">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SM72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1,2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12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Pr="00577EEE">
                                    <w:rPr>
                                      <w:rFonts w:ascii="Arial" w:hAnsi="Arial" w:cs="Arial"/>
                                      <w:color w:val="000000"/>
                                      <w:sz w:val="18"/>
                                      <w:szCs w:val="18"/>
                                    </w:rPr>
                                    <w:t xml:space="preserve">  M</w:t>
                                  </w:r>
                                  <w:r>
                                    <w:rPr>
                                      <w:rFonts w:ascii="Arial" w:hAnsi="Arial" w:cs="Arial"/>
                                      <w:color w:val="000000"/>
                                      <w:sz w:val="18"/>
                                      <w:szCs w:val="18"/>
                                    </w:rPr>
                                    <w:t>N/m²</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6,5 cm  (372/65/238</w:t>
                                  </w:r>
                                  <w:r w:rsidRPr="00577EEE">
                                    <w:rPr>
                                      <w:rFonts w:ascii="Arial" w:hAnsi="Arial" w:cs="Arial"/>
                                      <w:color w:val="000000"/>
                                      <w:sz w:val="18"/>
                                      <w:szCs w:val="18"/>
                                    </w:rPr>
                                    <w:t xml:space="preserve"> mm)</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P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-Mauerziegel – 6,5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BC0E1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6,5 cm. Die Ziegel sind nach </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BC0E1E" w:rsidRPr="00577EE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BC0E1E" w:rsidRPr="00577EEE" w:rsidRDefault="00BC0E1E" w:rsidP="00BC0E1E">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1" w:name="_GoBack"/>
                            <w:bookmarkEnd w:id="1"/>
                          </w:p>
                          <w:p w:rsidR="00BC0E1E" w:rsidRPr="00577EEE" w:rsidRDefault="00BC0E1E" w:rsidP="00BC0E1E">
                            <w:pPr>
                              <w:widowControl w:val="0"/>
                              <w:autoSpaceDE w:val="0"/>
                              <w:autoSpaceDN w:val="0"/>
                              <w:adjustRightInd w:val="0"/>
                              <w:rPr>
                                <w:rFonts w:ascii="Arial" w:hAnsi="Arial" w:cs="Arial"/>
                                <w:color w:val="000000"/>
                                <w:sz w:val="18"/>
                                <w:szCs w:val="18"/>
                              </w:rPr>
                            </w:pPr>
                          </w:p>
                          <w:p w:rsidR="00BC0E1E" w:rsidRPr="00577EE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SM72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1,2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12</w:t>
                            </w:r>
                          </w:p>
                          <w:p w:rsidR="00BC0E1E" w:rsidRPr="00577EEE" w:rsidRDefault="00BC0E1E" w:rsidP="00BC0E1E">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Pr="00577EEE">
                              <w:rPr>
                                <w:rFonts w:ascii="Arial" w:hAnsi="Arial" w:cs="Arial"/>
                                <w:color w:val="000000"/>
                                <w:sz w:val="18"/>
                                <w:szCs w:val="18"/>
                              </w:rPr>
                              <w:t xml:space="preserve">  M</w:t>
                            </w:r>
                            <w:r>
                              <w:rPr>
                                <w:rFonts w:ascii="Arial" w:hAnsi="Arial" w:cs="Arial"/>
                                <w:color w:val="000000"/>
                                <w:sz w:val="18"/>
                                <w:szCs w:val="18"/>
                              </w:rPr>
                              <w:t>N/m²</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6,5 cm  (372/65/238</w:t>
                            </w:r>
                            <w:r w:rsidRPr="00577EEE">
                              <w:rPr>
                                <w:rFonts w:ascii="Arial" w:hAnsi="Arial" w:cs="Arial"/>
                                <w:color w:val="000000"/>
                                <w:sz w:val="18"/>
                                <w:szCs w:val="18"/>
                              </w:rPr>
                              <w:t xml:space="preserve"> mm)</w:t>
                            </w:r>
                          </w:p>
                          <w:p w:rsidR="00BC0E1E" w:rsidRDefault="00BC0E1E" w:rsidP="00BC0E1E">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042154">
                              <w:rPr>
                                <w:rFonts w:ascii="Arial" w:hAnsi="Arial" w:cs="Arial"/>
                                <w:b/>
                                <w:bCs/>
                                <w:color w:val="000000"/>
                                <w:sz w:val="22"/>
                                <w:szCs w:val="18"/>
                              </w:rPr>
                              <w:t>SM72</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042154">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65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042154">
                        <w:rPr>
                          <w:rFonts w:ascii="Arial" w:hAnsi="Arial" w:cs="Arial"/>
                          <w:b/>
                          <w:bCs/>
                          <w:color w:val="000000"/>
                          <w:sz w:val="22"/>
                          <w:szCs w:val="18"/>
                        </w:rPr>
                        <w:t>SM72</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042154">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65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E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BC0E1E">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E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B585C"/>
    <w:rsid w:val="000B5D5E"/>
    <w:rsid w:val="000B65E3"/>
    <w:rsid w:val="000D6439"/>
    <w:rsid w:val="000F51EA"/>
    <w:rsid w:val="001707F0"/>
    <w:rsid w:val="0018274F"/>
    <w:rsid w:val="00183980"/>
    <w:rsid w:val="001A049B"/>
    <w:rsid w:val="001A7982"/>
    <w:rsid w:val="001E3B3E"/>
    <w:rsid w:val="00211FFE"/>
    <w:rsid w:val="00225951"/>
    <w:rsid w:val="002420BF"/>
    <w:rsid w:val="002424F8"/>
    <w:rsid w:val="00281833"/>
    <w:rsid w:val="002B604F"/>
    <w:rsid w:val="002C5726"/>
    <w:rsid w:val="002E0AF1"/>
    <w:rsid w:val="00363A4F"/>
    <w:rsid w:val="003A5B1B"/>
    <w:rsid w:val="003D3AB5"/>
    <w:rsid w:val="003F5C58"/>
    <w:rsid w:val="00420239"/>
    <w:rsid w:val="00483148"/>
    <w:rsid w:val="004B7806"/>
    <w:rsid w:val="004C31EE"/>
    <w:rsid w:val="004C3AB3"/>
    <w:rsid w:val="004D3BB7"/>
    <w:rsid w:val="005130E2"/>
    <w:rsid w:val="005445A2"/>
    <w:rsid w:val="00545231"/>
    <w:rsid w:val="0057146E"/>
    <w:rsid w:val="00595E72"/>
    <w:rsid w:val="005C4FE2"/>
    <w:rsid w:val="005D59AA"/>
    <w:rsid w:val="00635C7A"/>
    <w:rsid w:val="006744DB"/>
    <w:rsid w:val="00690E28"/>
    <w:rsid w:val="006D3A58"/>
    <w:rsid w:val="006E484A"/>
    <w:rsid w:val="007079FD"/>
    <w:rsid w:val="00733725"/>
    <w:rsid w:val="007432C3"/>
    <w:rsid w:val="00755E47"/>
    <w:rsid w:val="00791F30"/>
    <w:rsid w:val="007F5BEE"/>
    <w:rsid w:val="0081524E"/>
    <w:rsid w:val="00834600"/>
    <w:rsid w:val="00850348"/>
    <w:rsid w:val="00861E0B"/>
    <w:rsid w:val="00872A8D"/>
    <w:rsid w:val="0089156F"/>
    <w:rsid w:val="008946C4"/>
    <w:rsid w:val="008C00DE"/>
    <w:rsid w:val="008D1C19"/>
    <w:rsid w:val="00905CEF"/>
    <w:rsid w:val="0092698A"/>
    <w:rsid w:val="00952F9F"/>
    <w:rsid w:val="00993E22"/>
    <w:rsid w:val="009B0E48"/>
    <w:rsid w:val="009C1C92"/>
    <w:rsid w:val="009F0BB5"/>
    <w:rsid w:val="00A1448F"/>
    <w:rsid w:val="00A15176"/>
    <w:rsid w:val="00A2290E"/>
    <w:rsid w:val="00A32A68"/>
    <w:rsid w:val="00A720E9"/>
    <w:rsid w:val="00A90E97"/>
    <w:rsid w:val="00AA3B9B"/>
    <w:rsid w:val="00AA7E0E"/>
    <w:rsid w:val="00AC224F"/>
    <w:rsid w:val="00B62F0B"/>
    <w:rsid w:val="00B65A96"/>
    <w:rsid w:val="00BC0E1E"/>
    <w:rsid w:val="00BF160D"/>
    <w:rsid w:val="00C07B47"/>
    <w:rsid w:val="00C109EB"/>
    <w:rsid w:val="00C25789"/>
    <w:rsid w:val="00C649FD"/>
    <w:rsid w:val="00C868AB"/>
    <w:rsid w:val="00CA5D95"/>
    <w:rsid w:val="00CB22E0"/>
    <w:rsid w:val="00CB381E"/>
    <w:rsid w:val="00CD552C"/>
    <w:rsid w:val="00D06CED"/>
    <w:rsid w:val="00D4184F"/>
    <w:rsid w:val="00D5698A"/>
    <w:rsid w:val="00D57988"/>
    <w:rsid w:val="00D61EB5"/>
    <w:rsid w:val="00D93C9F"/>
    <w:rsid w:val="00DC3265"/>
    <w:rsid w:val="00E32548"/>
    <w:rsid w:val="00E3640D"/>
    <w:rsid w:val="00E6068C"/>
    <w:rsid w:val="00E941F5"/>
    <w:rsid w:val="00EA134F"/>
    <w:rsid w:val="00EE34A4"/>
    <w:rsid w:val="00EF398E"/>
    <w:rsid w:val="00EF54DB"/>
    <w:rsid w:val="00EF5C4D"/>
    <w:rsid w:val="00EF7765"/>
    <w:rsid w:val="00F5264E"/>
    <w:rsid w:val="00F84DB2"/>
    <w:rsid w:val="00FD339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4</cp:revision>
  <cp:lastPrinted>2017-10-19T12:40:00Z</cp:lastPrinted>
  <dcterms:created xsi:type="dcterms:W3CDTF">2017-10-20T06:45:00Z</dcterms:created>
  <dcterms:modified xsi:type="dcterms:W3CDTF">2017-10-20T06:46:00Z</dcterms:modified>
</cp:coreProperties>
</file>